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39" w:rsidRDefault="00EE23ED">
      <w:pPr>
        <w:spacing w:line="360" w:lineRule="auto"/>
        <w:rPr>
          <w:rFonts w:ascii="黑体" w:eastAsia="黑体" w:hAnsi="黑体" w:cs="黑体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Cs w:val="32"/>
        </w:rPr>
        <w:t>附件</w:t>
      </w:r>
    </w:p>
    <w:p w:rsidR="00A43239" w:rsidRDefault="00EE23ED" w:rsidP="00DB46AD">
      <w:pPr>
        <w:snapToGrid w:val="0"/>
        <w:spacing w:beforeLines="5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浙江工业大学校友联络员聘任表</w:t>
      </w:r>
    </w:p>
    <w:tbl>
      <w:tblPr>
        <w:tblW w:w="9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7"/>
        <w:gridCol w:w="1256"/>
        <w:gridCol w:w="1056"/>
        <w:gridCol w:w="887"/>
        <w:gridCol w:w="1026"/>
        <w:gridCol w:w="490"/>
        <w:gridCol w:w="1530"/>
        <w:gridCol w:w="1455"/>
      </w:tblGrid>
      <w:tr w:rsidR="00A43239">
        <w:trPr>
          <w:trHeight w:hRule="exact" w:val="635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姓名</w:t>
            </w:r>
          </w:p>
        </w:tc>
        <w:tc>
          <w:tcPr>
            <w:tcW w:w="1256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056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性别</w:t>
            </w:r>
          </w:p>
        </w:tc>
        <w:tc>
          <w:tcPr>
            <w:tcW w:w="887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出生日期</w:t>
            </w:r>
          </w:p>
        </w:tc>
        <w:tc>
          <w:tcPr>
            <w:tcW w:w="1530" w:type="dxa"/>
            <w:tcMar>
              <w:right w:w="0" w:type="dxa"/>
            </w:tcMar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照</w:t>
            </w: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片</w:t>
            </w:r>
          </w:p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片</w:t>
            </w:r>
          </w:p>
        </w:tc>
      </w:tr>
      <w:tr w:rsidR="00A43239">
        <w:trPr>
          <w:trHeight w:hRule="exact" w:val="614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籍贯</w:t>
            </w:r>
          </w:p>
        </w:tc>
        <w:tc>
          <w:tcPr>
            <w:tcW w:w="1256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056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民族</w:t>
            </w:r>
          </w:p>
        </w:tc>
        <w:tc>
          <w:tcPr>
            <w:tcW w:w="887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政治面貌</w:t>
            </w:r>
          </w:p>
        </w:tc>
        <w:tc>
          <w:tcPr>
            <w:tcW w:w="1530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455" w:type="dxa"/>
            <w:vMerge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hRule="exact" w:val="622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学院</w:t>
            </w:r>
          </w:p>
        </w:tc>
        <w:tc>
          <w:tcPr>
            <w:tcW w:w="1256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056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专业</w:t>
            </w:r>
          </w:p>
        </w:tc>
        <w:tc>
          <w:tcPr>
            <w:tcW w:w="887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班级</w:t>
            </w:r>
          </w:p>
        </w:tc>
        <w:tc>
          <w:tcPr>
            <w:tcW w:w="1530" w:type="dxa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455" w:type="dxa"/>
            <w:vMerge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hRule="exact" w:val="616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工作单位</w:t>
            </w:r>
          </w:p>
        </w:tc>
        <w:tc>
          <w:tcPr>
            <w:tcW w:w="6245" w:type="dxa"/>
            <w:gridSpan w:val="6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455" w:type="dxa"/>
            <w:vMerge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hRule="exact" w:val="706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单位电话</w:t>
            </w:r>
          </w:p>
        </w:tc>
        <w:tc>
          <w:tcPr>
            <w:tcW w:w="2312" w:type="dxa"/>
            <w:gridSpan w:val="2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单位地址</w:t>
            </w:r>
          </w:p>
        </w:tc>
        <w:tc>
          <w:tcPr>
            <w:tcW w:w="3475" w:type="dxa"/>
            <w:gridSpan w:val="3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hRule="exact" w:val="706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家庭电话</w:t>
            </w:r>
          </w:p>
        </w:tc>
        <w:tc>
          <w:tcPr>
            <w:tcW w:w="2312" w:type="dxa"/>
            <w:gridSpan w:val="2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家庭住址</w:t>
            </w:r>
          </w:p>
        </w:tc>
        <w:tc>
          <w:tcPr>
            <w:tcW w:w="3475" w:type="dxa"/>
            <w:gridSpan w:val="3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hRule="exact" w:val="706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邮箱</w:t>
            </w:r>
          </w:p>
        </w:tc>
        <w:tc>
          <w:tcPr>
            <w:tcW w:w="2312" w:type="dxa"/>
            <w:gridSpan w:val="2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手机</w:t>
            </w: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QQ</w:t>
            </w:r>
            <w:r>
              <w:rPr>
                <w:rFonts w:ascii="仿宋_GB2312" w:hAnsi="仿宋_GB2312" w:cs="仿宋_GB2312" w:hint="eastAsia"/>
                <w:kern w:val="0"/>
                <w:szCs w:val="32"/>
              </w:rPr>
              <w:t>号码</w:t>
            </w:r>
          </w:p>
        </w:tc>
        <w:tc>
          <w:tcPr>
            <w:tcW w:w="3475" w:type="dxa"/>
            <w:gridSpan w:val="3"/>
            <w:vAlign w:val="center"/>
          </w:tcPr>
          <w:p w:rsidR="00A43239" w:rsidRDefault="00A43239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val="1766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聘任</w:t>
            </w: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理由</w:t>
            </w:r>
          </w:p>
        </w:tc>
        <w:tc>
          <w:tcPr>
            <w:tcW w:w="7700" w:type="dxa"/>
            <w:gridSpan w:val="7"/>
          </w:tcPr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A43239">
            <w:pPr>
              <w:spacing w:line="280" w:lineRule="exact"/>
              <w:rPr>
                <w:rFonts w:ascii="仿宋_GB2312" w:hAnsi="仿宋_GB2312" w:cs="仿宋_GB2312" w:hint="eastAsia"/>
                <w:kern w:val="0"/>
                <w:szCs w:val="32"/>
              </w:rPr>
            </w:pPr>
          </w:p>
          <w:p w:rsidR="00DB46AD" w:rsidRDefault="00DB46AD">
            <w:pPr>
              <w:spacing w:line="280" w:lineRule="exact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A43239">
        <w:trPr>
          <w:trHeight w:val="2180"/>
          <w:jc w:val="center"/>
        </w:trPr>
        <w:tc>
          <w:tcPr>
            <w:tcW w:w="1637" w:type="dxa"/>
            <w:vAlign w:val="center"/>
          </w:tcPr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学院</w:t>
            </w:r>
          </w:p>
          <w:p w:rsidR="00A43239" w:rsidRDefault="00EE23ED">
            <w:pPr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意见</w:t>
            </w:r>
          </w:p>
        </w:tc>
        <w:tc>
          <w:tcPr>
            <w:tcW w:w="7700" w:type="dxa"/>
            <w:gridSpan w:val="7"/>
            <w:vAlign w:val="bottom"/>
          </w:tcPr>
          <w:p w:rsidR="00A43239" w:rsidRDefault="00A43239">
            <w:pPr>
              <w:rPr>
                <w:rFonts w:ascii="仿宋_GB2312" w:hAnsi="仿宋_GB2312" w:cs="仿宋_GB2312" w:hint="eastAsia"/>
                <w:kern w:val="0"/>
                <w:szCs w:val="32"/>
              </w:rPr>
            </w:pPr>
          </w:p>
          <w:p w:rsidR="00DB46AD" w:rsidRDefault="00DB46AD">
            <w:pPr>
              <w:rPr>
                <w:rFonts w:ascii="仿宋_GB2312" w:hAnsi="仿宋_GB2312" w:cs="仿宋_GB2312" w:hint="eastAsia"/>
                <w:kern w:val="0"/>
                <w:szCs w:val="32"/>
              </w:rPr>
            </w:pPr>
          </w:p>
          <w:p w:rsidR="00DB46AD" w:rsidRDefault="00DB46AD">
            <w:pPr>
              <w:rPr>
                <w:rFonts w:ascii="仿宋_GB2312" w:hAnsi="仿宋_GB2312" w:cs="仿宋_GB2312"/>
                <w:kern w:val="0"/>
                <w:szCs w:val="32"/>
              </w:rPr>
            </w:pPr>
          </w:p>
          <w:p w:rsidR="00A43239" w:rsidRDefault="00EE23ED">
            <w:pPr>
              <w:spacing w:line="360" w:lineRule="auto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 xml:space="preserve">                  </w:t>
            </w:r>
            <w:r>
              <w:rPr>
                <w:rFonts w:ascii="仿宋_GB2312" w:hAnsi="仿宋_GB2312" w:cs="仿宋_GB2312" w:hint="eastAsia"/>
                <w:kern w:val="0"/>
                <w:szCs w:val="32"/>
              </w:rPr>
              <w:t>校友工作负责人签字：</w:t>
            </w:r>
          </w:p>
          <w:p w:rsidR="00A43239" w:rsidRDefault="00EE23ED" w:rsidP="00DB46AD">
            <w:pPr>
              <w:spacing w:line="360" w:lineRule="auto"/>
              <w:ind w:firstLineChars="1700" w:firstLine="5404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年月日</w:t>
            </w:r>
          </w:p>
        </w:tc>
      </w:tr>
    </w:tbl>
    <w:p w:rsidR="00A43239" w:rsidRDefault="00A43239"/>
    <w:sectPr w:rsidR="00A43239" w:rsidSect="00A43239">
      <w:footerReference w:type="even" r:id="rId9"/>
      <w:footerReference w:type="default" r:id="rId10"/>
      <w:pgSz w:w="11906" w:h="16838"/>
      <w:pgMar w:top="2098" w:right="1418" w:bottom="1985" w:left="1588" w:header="1418" w:footer="1644" w:gutter="0"/>
      <w:cols w:space="720"/>
      <w:docGrid w:type="linesAndChars" w:linePitch="577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ED" w:rsidRDefault="00EE23ED" w:rsidP="00A43239">
      <w:r>
        <w:separator/>
      </w:r>
    </w:p>
  </w:endnote>
  <w:endnote w:type="continuationSeparator" w:id="1">
    <w:p w:rsidR="00EE23ED" w:rsidRDefault="00EE23ED" w:rsidP="00A4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4CBA426-6918-4312-B5E6-9D52AA02AD5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7C8C3C-6B59-444A-A2BA-CFF32D05FAA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77274B5-CE34-4865-8F6F-F549100628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9" w:rsidRDefault="00EE23ED">
    <w:pPr>
      <w:pStyle w:val="a6"/>
      <w:ind w:left="317"/>
    </w:pPr>
    <w:r>
      <w:rPr>
        <w:rStyle w:val="a9"/>
        <w:rFonts w:ascii="仿宋_GB2312" w:hint="eastAsia"/>
        <w:sz w:val="28"/>
      </w:rPr>
      <w:t>—</w:t>
    </w:r>
    <w:r w:rsidR="00A43239">
      <w:rPr>
        <w:rStyle w:val="a9"/>
        <w:rFonts w:ascii="仿宋_GB2312"/>
        <w:sz w:val="28"/>
      </w:rPr>
      <w:fldChar w:fldCharType="begin"/>
    </w:r>
    <w:r>
      <w:rPr>
        <w:rStyle w:val="a9"/>
        <w:rFonts w:ascii="仿宋_GB2312"/>
        <w:sz w:val="28"/>
      </w:rPr>
      <w:instrText xml:space="preserve"> PAGE </w:instrText>
    </w:r>
    <w:r w:rsidR="00A43239">
      <w:rPr>
        <w:rStyle w:val="a9"/>
        <w:rFonts w:ascii="仿宋_GB2312"/>
        <w:sz w:val="28"/>
      </w:rPr>
      <w:fldChar w:fldCharType="separate"/>
    </w:r>
    <w:r>
      <w:rPr>
        <w:rStyle w:val="a9"/>
        <w:rFonts w:ascii="仿宋_GB2312"/>
        <w:sz w:val="28"/>
      </w:rPr>
      <w:t>2</w:t>
    </w:r>
    <w:r w:rsidR="00A43239">
      <w:rPr>
        <w:rStyle w:val="a9"/>
        <w:rFonts w:ascii="仿宋_GB2312"/>
        <w:sz w:val="28"/>
      </w:rPr>
      <w:fldChar w:fldCharType="end"/>
    </w:r>
    <w:r>
      <w:rPr>
        <w:rStyle w:val="a9"/>
        <w:rFonts w:ascii="仿宋_GB2312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9" w:rsidRDefault="00A43239">
    <w:pPr>
      <w:pStyle w:val="a6"/>
      <w:ind w:right="34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ED" w:rsidRDefault="00EE23ED" w:rsidP="00A43239">
      <w:r>
        <w:separator/>
      </w:r>
    </w:p>
  </w:footnote>
  <w:footnote w:type="continuationSeparator" w:id="1">
    <w:p w:rsidR="00EE23ED" w:rsidRDefault="00EE23ED" w:rsidP="00A4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saveSubsetFonts/>
  <w:bordersDoNotSurroundHeader/>
  <w:bordersDoNotSurroundFooter/>
  <w:attachedTemplate r:id="rId1"/>
  <w:defaultTabStop w:val="420"/>
  <w:drawingGridHorizontalSpacing w:val="159"/>
  <w:drawingGridVerticalSpacing w:val="577"/>
  <w:displayHorizontalDrawingGridEvery w:val="0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F07"/>
    <w:rsid w:val="000046F1"/>
    <w:rsid w:val="00022249"/>
    <w:rsid w:val="00162CA7"/>
    <w:rsid w:val="00185A5F"/>
    <w:rsid w:val="001C3BCA"/>
    <w:rsid w:val="001D3CD7"/>
    <w:rsid w:val="002B2974"/>
    <w:rsid w:val="00312015"/>
    <w:rsid w:val="003A0560"/>
    <w:rsid w:val="003F3D64"/>
    <w:rsid w:val="00470CCA"/>
    <w:rsid w:val="004E1F07"/>
    <w:rsid w:val="004F5951"/>
    <w:rsid w:val="00547445"/>
    <w:rsid w:val="005916C1"/>
    <w:rsid w:val="005C3FF1"/>
    <w:rsid w:val="00641349"/>
    <w:rsid w:val="0069764E"/>
    <w:rsid w:val="006E052E"/>
    <w:rsid w:val="007B0495"/>
    <w:rsid w:val="007F726F"/>
    <w:rsid w:val="008316B5"/>
    <w:rsid w:val="009948E9"/>
    <w:rsid w:val="00A43239"/>
    <w:rsid w:val="00A63C35"/>
    <w:rsid w:val="00AA60DE"/>
    <w:rsid w:val="00AB3FC5"/>
    <w:rsid w:val="00B2581B"/>
    <w:rsid w:val="00C27EF8"/>
    <w:rsid w:val="00CA2A33"/>
    <w:rsid w:val="00D22AEA"/>
    <w:rsid w:val="00D36B76"/>
    <w:rsid w:val="00D70959"/>
    <w:rsid w:val="00D73284"/>
    <w:rsid w:val="00DA62FC"/>
    <w:rsid w:val="00DB46AD"/>
    <w:rsid w:val="00E8433B"/>
    <w:rsid w:val="00EC680D"/>
    <w:rsid w:val="00EE23ED"/>
    <w:rsid w:val="00EE4C72"/>
    <w:rsid w:val="00F0229D"/>
    <w:rsid w:val="00FA19CB"/>
    <w:rsid w:val="00FB464C"/>
    <w:rsid w:val="00FE7E7A"/>
    <w:rsid w:val="017E592D"/>
    <w:rsid w:val="01850916"/>
    <w:rsid w:val="02026468"/>
    <w:rsid w:val="02864ADE"/>
    <w:rsid w:val="02D3131E"/>
    <w:rsid w:val="03082147"/>
    <w:rsid w:val="03C84FDD"/>
    <w:rsid w:val="03E6374D"/>
    <w:rsid w:val="04623357"/>
    <w:rsid w:val="04642C87"/>
    <w:rsid w:val="051B0DEA"/>
    <w:rsid w:val="05733735"/>
    <w:rsid w:val="05CC320F"/>
    <w:rsid w:val="06826AEB"/>
    <w:rsid w:val="06971525"/>
    <w:rsid w:val="07CA4C73"/>
    <w:rsid w:val="07D6218B"/>
    <w:rsid w:val="08032906"/>
    <w:rsid w:val="08364E19"/>
    <w:rsid w:val="08517143"/>
    <w:rsid w:val="08F22BA2"/>
    <w:rsid w:val="092E1980"/>
    <w:rsid w:val="096B19B4"/>
    <w:rsid w:val="09B0515A"/>
    <w:rsid w:val="09C62F16"/>
    <w:rsid w:val="09E70EC4"/>
    <w:rsid w:val="0A42157B"/>
    <w:rsid w:val="0A4D7F2B"/>
    <w:rsid w:val="0AF76E76"/>
    <w:rsid w:val="0B1E5C09"/>
    <w:rsid w:val="0B647E87"/>
    <w:rsid w:val="0B7727C1"/>
    <w:rsid w:val="0C040028"/>
    <w:rsid w:val="0C0B7609"/>
    <w:rsid w:val="0CE84960"/>
    <w:rsid w:val="0CEC2E27"/>
    <w:rsid w:val="0D157CF9"/>
    <w:rsid w:val="0D5A43A4"/>
    <w:rsid w:val="0E547A35"/>
    <w:rsid w:val="0E7020D8"/>
    <w:rsid w:val="0E7836AF"/>
    <w:rsid w:val="0E9911EA"/>
    <w:rsid w:val="0EA84980"/>
    <w:rsid w:val="0FC3092B"/>
    <w:rsid w:val="105A3D82"/>
    <w:rsid w:val="107F1AA8"/>
    <w:rsid w:val="108221D0"/>
    <w:rsid w:val="10917027"/>
    <w:rsid w:val="10D735C0"/>
    <w:rsid w:val="10D93BA9"/>
    <w:rsid w:val="11321394"/>
    <w:rsid w:val="113906BD"/>
    <w:rsid w:val="12A92C53"/>
    <w:rsid w:val="1340165F"/>
    <w:rsid w:val="135A0ADD"/>
    <w:rsid w:val="13FD25D2"/>
    <w:rsid w:val="145A4050"/>
    <w:rsid w:val="14D05819"/>
    <w:rsid w:val="15710BB3"/>
    <w:rsid w:val="158944B9"/>
    <w:rsid w:val="15F448E9"/>
    <w:rsid w:val="163A06C5"/>
    <w:rsid w:val="16613839"/>
    <w:rsid w:val="16E30C93"/>
    <w:rsid w:val="17176D21"/>
    <w:rsid w:val="17276505"/>
    <w:rsid w:val="173A0762"/>
    <w:rsid w:val="17683267"/>
    <w:rsid w:val="179D529B"/>
    <w:rsid w:val="17C52D61"/>
    <w:rsid w:val="17F22D48"/>
    <w:rsid w:val="18076CCF"/>
    <w:rsid w:val="180B77E6"/>
    <w:rsid w:val="18E626A2"/>
    <w:rsid w:val="193B738C"/>
    <w:rsid w:val="196A2446"/>
    <w:rsid w:val="197423F7"/>
    <w:rsid w:val="19E6033B"/>
    <w:rsid w:val="1A5F6820"/>
    <w:rsid w:val="1AB06FE8"/>
    <w:rsid w:val="1B6F4B3D"/>
    <w:rsid w:val="1C046E0B"/>
    <w:rsid w:val="1C9B024B"/>
    <w:rsid w:val="1CB758C3"/>
    <w:rsid w:val="1DCA73F4"/>
    <w:rsid w:val="1DF26F17"/>
    <w:rsid w:val="1E6D33A8"/>
    <w:rsid w:val="1EAA759F"/>
    <w:rsid w:val="1EE6183C"/>
    <w:rsid w:val="1F017A68"/>
    <w:rsid w:val="1F582B44"/>
    <w:rsid w:val="1FA622EA"/>
    <w:rsid w:val="1FC102B2"/>
    <w:rsid w:val="203D1303"/>
    <w:rsid w:val="20D04DDB"/>
    <w:rsid w:val="21670A3C"/>
    <w:rsid w:val="21A5561E"/>
    <w:rsid w:val="21CE647A"/>
    <w:rsid w:val="21E32762"/>
    <w:rsid w:val="2247082E"/>
    <w:rsid w:val="23207834"/>
    <w:rsid w:val="23A7445B"/>
    <w:rsid w:val="24522742"/>
    <w:rsid w:val="247815B1"/>
    <w:rsid w:val="247C2BC2"/>
    <w:rsid w:val="24B702CD"/>
    <w:rsid w:val="24FF0DD6"/>
    <w:rsid w:val="255839F7"/>
    <w:rsid w:val="259B76BF"/>
    <w:rsid w:val="25AF10D3"/>
    <w:rsid w:val="26FA4D81"/>
    <w:rsid w:val="270E1AA9"/>
    <w:rsid w:val="272F01F7"/>
    <w:rsid w:val="278510AA"/>
    <w:rsid w:val="27901334"/>
    <w:rsid w:val="27E272C1"/>
    <w:rsid w:val="284C4E5D"/>
    <w:rsid w:val="28E12CD7"/>
    <w:rsid w:val="28F9286B"/>
    <w:rsid w:val="294F0C22"/>
    <w:rsid w:val="29C96F99"/>
    <w:rsid w:val="2A1340A3"/>
    <w:rsid w:val="2A3F3337"/>
    <w:rsid w:val="2A677CA8"/>
    <w:rsid w:val="2AC34AF1"/>
    <w:rsid w:val="2B071FE5"/>
    <w:rsid w:val="2B415E3D"/>
    <w:rsid w:val="2B7D7E2F"/>
    <w:rsid w:val="2BCF2917"/>
    <w:rsid w:val="2BF567E5"/>
    <w:rsid w:val="2BF64DCA"/>
    <w:rsid w:val="2C0E32AF"/>
    <w:rsid w:val="2C172516"/>
    <w:rsid w:val="2C5524AE"/>
    <w:rsid w:val="2C8F603B"/>
    <w:rsid w:val="2CCB2A5F"/>
    <w:rsid w:val="2D396469"/>
    <w:rsid w:val="2D3A60AC"/>
    <w:rsid w:val="2D424F58"/>
    <w:rsid w:val="2DC4179A"/>
    <w:rsid w:val="2EBB1290"/>
    <w:rsid w:val="2F09586C"/>
    <w:rsid w:val="2F2749B1"/>
    <w:rsid w:val="2F337917"/>
    <w:rsid w:val="2F5D507C"/>
    <w:rsid w:val="2F694062"/>
    <w:rsid w:val="2FBF2891"/>
    <w:rsid w:val="2FC42D70"/>
    <w:rsid w:val="31045116"/>
    <w:rsid w:val="310907A3"/>
    <w:rsid w:val="31126BC0"/>
    <w:rsid w:val="31387AC5"/>
    <w:rsid w:val="317D060F"/>
    <w:rsid w:val="320576BD"/>
    <w:rsid w:val="32A608FE"/>
    <w:rsid w:val="32C905F3"/>
    <w:rsid w:val="32E2247F"/>
    <w:rsid w:val="33363626"/>
    <w:rsid w:val="34513A22"/>
    <w:rsid w:val="34850C8D"/>
    <w:rsid w:val="348E47AF"/>
    <w:rsid w:val="34B3494C"/>
    <w:rsid w:val="355A3423"/>
    <w:rsid w:val="35DD6F5D"/>
    <w:rsid w:val="360511EC"/>
    <w:rsid w:val="362A3BC5"/>
    <w:rsid w:val="36681583"/>
    <w:rsid w:val="368C4D1E"/>
    <w:rsid w:val="368F29DB"/>
    <w:rsid w:val="369F6C03"/>
    <w:rsid w:val="36C80633"/>
    <w:rsid w:val="37225683"/>
    <w:rsid w:val="3755504F"/>
    <w:rsid w:val="37B9608F"/>
    <w:rsid w:val="37F87932"/>
    <w:rsid w:val="38962C7D"/>
    <w:rsid w:val="39210CFD"/>
    <w:rsid w:val="39844123"/>
    <w:rsid w:val="39C40CA0"/>
    <w:rsid w:val="3A0964F2"/>
    <w:rsid w:val="3A14733A"/>
    <w:rsid w:val="3A387153"/>
    <w:rsid w:val="3A6C41AD"/>
    <w:rsid w:val="3AAC7371"/>
    <w:rsid w:val="3AAE74E2"/>
    <w:rsid w:val="3B6A35F8"/>
    <w:rsid w:val="3B7C1E53"/>
    <w:rsid w:val="3C403923"/>
    <w:rsid w:val="3CEE2AF7"/>
    <w:rsid w:val="3D026D1D"/>
    <w:rsid w:val="3D0D6367"/>
    <w:rsid w:val="3D51502F"/>
    <w:rsid w:val="3D741B54"/>
    <w:rsid w:val="3DE12003"/>
    <w:rsid w:val="3E3A0A29"/>
    <w:rsid w:val="3E573B67"/>
    <w:rsid w:val="3EA403A4"/>
    <w:rsid w:val="3F880CD6"/>
    <w:rsid w:val="3F8A13C1"/>
    <w:rsid w:val="3FA74D5F"/>
    <w:rsid w:val="3FD03035"/>
    <w:rsid w:val="3FFD2A52"/>
    <w:rsid w:val="401154D7"/>
    <w:rsid w:val="404A5D33"/>
    <w:rsid w:val="4053516C"/>
    <w:rsid w:val="407319F7"/>
    <w:rsid w:val="40C33374"/>
    <w:rsid w:val="40CA5DCF"/>
    <w:rsid w:val="41BD6F44"/>
    <w:rsid w:val="42405A45"/>
    <w:rsid w:val="426B6565"/>
    <w:rsid w:val="42772865"/>
    <w:rsid w:val="42F779C3"/>
    <w:rsid w:val="4360787F"/>
    <w:rsid w:val="436E079E"/>
    <w:rsid w:val="43A3241F"/>
    <w:rsid w:val="43B14FA8"/>
    <w:rsid w:val="43C36170"/>
    <w:rsid w:val="43E768D4"/>
    <w:rsid w:val="44850024"/>
    <w:rsid w:val="44A616A1"/>
    <w:rsid w:val="452435E9"/>
    <w:rsid w:val="45294080"/>
    <w:rsid w:val="453C50DC"/>
    <w:rsid w:val="45972C7E"/>
    <w:rsid w:val="45C002B0"/>
    <w:rsid w:val="45FC5D43"/>
    <w:rsid w:val="464252AA"/>
    <w:rsid w:val="4674757D"/>
    <w:rsid w:val="46864A82"/>
    <w:rsid w:val="46984A4C"/>
    <w:rsid w:val="46CF0BE2"/>
    <w:rsid w:val="46F9196A"/>
    <w:rsid w:val="475A6B02"/>
    <w:rsid w:val="47771C20"/>
    <w:rsid w:val="47E76234"/>
    <w:rsid w:val="48097742"/>
    <w:rsid w:val="48410DFA"/>
    <w:rsid w:val="488705BC"/>
    <w:rsid w:val="489A0781"/>
    <w:rsid w:val="48C02038"/>
    <w:rsid w:val="49354F0B"/>
    <w:rsid w:val="493E74DC"/>
    <w:rsid w:val="4A1A1A92"/>
    <w:rsid w:val="4A1B6028"/>
    <w:rsid w:val="4A244663"/>
    <w:rsid w:val="4AAF554A"/>
    <w:rsid w:val="4AC440D8"/>
    <w:rsid w:val="4B3D4B35"/>
    <w:rsid w:val="4B47219D"/>
    <w:rsid w:val="4B664C33"/>
    <w:rsid w:val="4B940F04"/>
    <w:rsid w:val="4BE7509D"/>
    <w:rsid w:val="4DE421A5"/>
    <w:rsid w:val="4E105455"/>
    <w:rsid w:val="4E97534D"/>
    <w:rsid w:val="4E9C0D1C"/>
    <w:rsid w:val="4EA330F5"/>
    <w:rsid w:val="4EB51AA5"/>
    <w:rsid w:val="4EB54188"/>
    <w:rsid w:val="4F1560AE"/>
    <w:rsid w:val="4F436895"/>
    <w:rsid w:val="4F6A33BB"/>
    <w:rsid w:val="50991DF7"/>
    <w:rsid w:val="512D30A8"/>
    <w:rsid w:val="518C37B5"/>
    <w:rsid w:val="519D0BB7"/>
    <w:rsid w:val="51A75767"/>
    <w:rsid w:val="51A828DE"/>
    <w:rsid w:val="51F352B7"/>
    <w:rsid w:val="520E2726"/>
    <w:rsid w:val="52146428"/>
    <w:rsid w:val="5286231A"/>
    <w:rsid w:val="52882228"/>
    <w:rsid w:val="52C03588"/>
    <w:rsid w:val="52C61FC3"/>
    <w:rsid w:val="53223085"/>
    <w:rsid w:val="5340769D"/>
    <w:rsid w:val="536267E4"/>
    <w:rsid w:val="53A01536"/>
    <w:rsid w:val="53CC76A3"/>
    <w:rsid w:val="5444152C"/>
    <w:rsid w:val="54627744"/>
    <w:rsid w:val="55180399"/>
    <w:rsid w:val="554703B9"/>
    <w:rsid w:val="5547113D"/>
    <w:rsid w:val="55AA2FDF"/>
    <w:rsid w:val="561F5285"/>
    <w:rsid w:val="566969D2"/>
    <w:rsid w:val="567A6A42"/>
    <w:rsid w:val="573945F2"/>
    <w:rsid w:val="57474B29"/>
    <w:rsid w:val="57DD2488"/>
    <w:rsid w:val="588B63B3"/>
    <w:rsid w:val="58FC2A79"/>
    <w:rsid w:val="593B789A"/>
    <w:rsid w:val="594D3271"/>
    <w:rsid w:val="595072FE"/>
    <w:rsid w:val="596F2E08"/>
    <w:rsid w:val="59A81CBC"/>
    <w:rsid w:val="59B2494B"/>
    <w:rsid w:val="59E047E0"/>
    <w:rsid w:val="59F640F8"/>
    <w:rsid w:val="5A1174C9"/>
    <w:rsid w:val="5A647495"/>
    <w:rsid w:val="5A7E7F5A"/>
    <w:rsid w:val="5AA07805"/>
    <w:rsid w:val="5B3876ED"/>
    <w:rsid w:val="5B5D26EF"/>
    <w:rsid w:val="5B6829E5"/>
    <w:rsid w:val="5BE550C9"/>
    <w:rsid w:val="5C4B3285"/>
    <w:rsid w:val="5C6A463D"/>
    <w:rsid w:val="5C754106"/>
    <w:rsid w:val="5CA12D53"/>
    <w:rsid w:val="5D5E0FF9"/>
    <w:rsid w:val="5DA4765D"/>
    <w:rsid w:val="5DEA664B"/>
    <w:rsid w:val="5E1851DE"/>
    <w:rsid w:val="5E2A4E17"/>
    <w:rsid w:val="5E3239CA"/>
    <w:rsid w:val="5E413661"/>
    <w:rsid w:val="5EC2034C"/>
    <w:rsid w:val="5F1210DB"/>
    <w:rsid w:val="5F270C5E"/>
    <w:rsid w:val="5F27169B"/>
    <w:rsid w:val="5FAE724E"/>
    <w:rsid w:val="5FBC6DF6"/>
    <w:rsid w:val="5FCD0EC5"/>
    <w:rsid w:val="5FDA00E3"/>
    <w:rsid w:val="5FDD2066"/>
    <w:rsid w:val="615A61D1"/>
    <w:rsid w:val="616E72CD"/>
    <w:rsid w:val="61707423"/>
    <w:rsid w:val="61DF539B"/>
    <w:rsid w:val="62042B67"/>
    <w:rsid w:val="621E50BC"/>
    <w:rsid w:val="62247598"/>
    <w:rsid w:val="622D6B06"/>
    <w:rsid w:val="624638FC"/>
    <w:rsid w:val="62552DC7"/>
    <w:rsid w:val="62DD22DA"/>
    <w:rsid w:val="63076678"/>
    <w:rsid w:val="63645B78"/>
    <w:rsid w:val="64445090"/>
    <w:rsid w:val="644A204F"/>
    <w:rsid w:val="648A0F03"/>
    <w:rsid w:val="64EA5A29"/>
    <w:rsid w:val="65766371"/>
    <w:rsid w:val="658A6C5C"/>
    <w:rsid w:val="660C4E90"/>
    <w:rsid w:val="663E4451"/>
    <w:rsid w:val="66B63CE2"/>
    <w:rsid w:val="66D04907"/>
    <w:rsid w:val="66ED179F"/>
    <w:rsid w:val="67586C6E"/>
    <w:rsid w:val="678225C7"/>
    <w:rsid w:val="67A8328B"/>
    <w:rsid w:val="67BB1BCE"/>
    <w:rsid w:val="67FE0A08"/>
    <w:rsid w:val="683E2DD6"/>
    <w:rsid w:val="68496983"/>
    <w:rsid w:val="68816B4A"/>
    <w:rsid w:val="68D34E97"/>
    <w:rsid w:val="68F0224D"/>
    <w:rsid w:val="690F1071"/>
    <w:rsid w:val="69155528"/>
    <w:rsid w:val="69544653"/>
    <w:rsid w:val="69AE49E2"/>
    <w:rsid w:val="69C7239F"/>
    <w:rsid w:val="6A003743"/>
    <w:rsid w:val="6B2113AF"/>
    <w:rsid w:val="6B312B47"/>
    <w:rsid w:val="6B556B38"/>
    <w:rsid w:val="6B7567EA"/>
    <w:rsid w:val="6B7906A7"/>
    <w:rsid w:val="6BA77B64"/>
    <w:rsid w:val="6BB00E2A"/>
    <w:rsid w:val="6BB40298"/>
    <w:rsid w:val="6BD3315F"/>
    <w:rsid w:val="6BF03D02"/>
    <w:rsid w:val="6C010A24"/>
    <w:rsid w:val="6C363ED6"/>
    <w:rsid w:val="6C387B30"/>
    <w:rsid w:val="6C547353"/>
    <w:rsid w:val="6C9E1FCF"/>
    <w:rsid w:val="6D1C3227"/>
    <w:rsid w:val="6D9E4D5C"/>
    <w:rsid w:val="6DD74221"/>
    <w:rsid w:val="6E4743F3"/>
    <w:rsid w:val="6E855129"/>
    <w:rsid w:val="6E8B1B69"/>
    <w:rsid w:val="6EFC07D8"/>
    <w:rsid w:val="6F2B1169"/>
    <w:rsid w:val="6FC0720B"/>
    <w:rsid w:val="6FEA1CE1"/>
    <w:rsid w:val="70274C89"/>
    <w:rsid w:val="70370CC9"/>
    <w:rsid w:val="70610BDB"/>
    <w:rsid w:val="710A5F88"/>
    <w:rsid w:val="7156478C"/>
    <w:rsid w:val="718F6B5C"/>
    <w:rsid w:val="71AB5C99"/>
    <w:rsid w:val="724878C3"/>
    <w:rsid w:val="729F26B0"/>
    <w:rsid w:val="72D37F7B"/>
    <w:rsid w:val="732648A7"/>
    <w:rsid w:val="738B0912"/>
    <w:rsid w:val="73B904A8"/>
    <w:rsid w:val="73B9644B"/>
    <w:rsid w:val="73DD5247"/>
    <w:rsid w:val="7418077C"/>
    <w:rsid w:val="74465411"/>
    <w:rsid w:val="74A25132"/>
    <w:rsid w:val="74D10E5E"/>
    <w:rsid w:val="750E0AAE"/>
    <w:rsid w:val="75655637"/>
    <w:rsid w:val="75B5032F"/>
    <w:rsid w:val="763C586C"/>
    <w:rsid w:val="76A940DB"/>
    <w:rsid w:val="771D320F"/>
    <w:rsid w:val="784938DA"/>
    <w:rsid w:val="787915C9"/>
    <w:rsid w:val="788E03AD"/>
    <w:rsid w:val="78AA298F"/>
    <w:rsid w:val="79584959"/>
    <w:rsid w:val="795F02EF"/>
    <w:rsid w:val="79E94D3D"/>
    <w:rsid w:val="7A683C99"/>
    <w:rsid w:val="7A76298D"/>
    <w:rsid w:val="7ADA0E83"/>
    <w:rsid w:val="7B3C1BC2"/>
    <w:rsid w:val="7B7740B3"/>
    <w:rsid w:val="7C0F6038"/>
    <w:rsid w:val="7C927E07"/>
    <w:rsid w:val="7CE61E10"/>
    <w:rsid w:val="7D5A13EC"/>
    <w:rsid w:val="7D6D2650"/>
    <w:rsid w:val="7E896B3B"/>
    <w:rsid w:val="7EAB552B"/>
    <w:rsid w:val="7F7C1631"/>
    <w:rsid w:val="7FDE4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23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43239"/>
    <w:pPr>
      <w:jc w:val="left"/>
    </w:pPr>
  </w:style>
  <w:style w:type="paragraph" w:styleId="a4">
    <w:name w:val="Body Text"/>
    <w:basedOn w:val="a"/>
    <w:qFormat/>
    <w:rsid w:val="00A43239"/>
    <w:pPr>
      <w:jc w:val="center"/>
    </w:pPr>
    <w:rPr>
      <w:rFonts w:eastAsia="宋体"/>
      <w:sz w:val="44"/>
      <w:szCs w:val="20"/>
    </w:rPr>
  </w:style>
  <w:style w:type="paragraph" w:styleId="a5">
    <w:name w:val="Balloon Text"/>
    <w:basedOn w:val="a"/>
    <w:semiHidden/>
    <w:qFormat/>
    <w:rsid w:val="00A43239"/>
    <w:rPr>
      <w:sz w:val="18"/>
      <w:szCs w:val="18"/>
    </w:rPr>
  </w:style>
  <w:style w:type="paragraph" w:styleId="a6">
    <w:name w:val="footer"/>
    <w:basedOn w:val="a"/>
    <w:qFormat/>
    <w:rsid w:val="00A432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envelope return"/>
    <w:basedOn w:val="a"/>
    <w:qFormat/>
    <w:rsid w:val="00A43239"/>
    <w:pPr>
      <w:snapToGrid w:val="0"/>
    </w:pPr>
    <w:rPr>
      <w:rFonts w:ascii="Arial" w:hAnsi="Arial"/>
    </w:rPr>
  </w:style>
  <w:style w:type="paragraph" w:styleId="a8">
    <w:name w:val="header"/>
    <w:basedOn w:val="a"/>
    <w:qFormat/>
    <w:rsid w:val="00A4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43239"/>
  </w:style>
  <w:style w:type="character" w:styleId="aa">
    <w:name w:val="Emphasis"/>
    <w:uiPriority w:val="20"/>
    <w:qFormat/>
    <w:rsid w:val="00A432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0869;&#37096;&#20849;&#20139;\zhx\&#34892;&#25919;&#21457;&#25991;(&#19978;&#34892;&#25991;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6FFBF2C-B8E8-4DF8-BAC1-614AB7358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行政发文(上行文)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>flysoft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JulieKing</dc:creator>
  <cp:lastModifiedBy>Lenovo</cp:lastModifiedBy>
  <cp:revision>3</cp:revision>
  <cp:lastPrinted>2005-12-02T08:52:00Z</cp:lastPrinted>
  <dcterms:created xsi:type="dcterms:W3CDTF">2022-04-08T05:34:00Z</dcterms:created>
  <dcterms:modified xsi:type="dcterms:W3CDTF">2022-04-22T01:57:00Z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rtfname">
    <vt:lpwstr>body</vt:lpwstr>
  </property>
  <property fmtid="{D5CDD505-2E9C-101B-9397-08002B2CF9AE}" pid="3" name="systype">
    <vt:lpwstr>template</vt:lpwstr>
  </property>
  <property fmtid="{D5CDD505-2E9C-101B-9397-08002B2CF9AE}" pid="4" name="KSOProductBuildVer">
    <vt:lpwstr>2052-11.1.0.11372</vt:lpwstr>
  </property>
  <property fmtid="{D5CDD505-2E9C-101B-9397-08002B2CF9AE}" pid="5" name="ICV">
    <vt:lpwstr>DC9B16F44B62470DAF45E7D741124C18</vt:lpwstr>
  </property>
</Properties>
</file>